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E7" w:rsidRDefault="00124A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24AE7" w:rsidRDefault="00124AE7" w:rsidP="00EB7EDC">
      <w:pPr>
        <w:widowControl w:val="0"/>
        <w:autoSpaceDE w:val="0"/>
        <w:autoSpaceDN w:val="0"/>
        <w:adjustRightInd w:val="0"/>
        <w:spacing w:before="2" w:after="0" w:line="240" w:lineRule="auto"/>
        <w:ind w:left="720" w:right="1288" w:firstLine="720"/>
        <w:jc w:val="center"/>
        <w:rPr>
          <w:rFonts w:ascii="Times New Roman" w:hAnsi="Times New Roman" w:cs="Times New Roman"/>
          <w:b/>
          <w:bCs/>
          <w:color w:val="1E487C"/>
          <w:sz w:val="44"/>
          <w:szCs w:val="44"/>
        </w:rPr>
      </w:pPr>
      <w:r w:rsidRPr="00675C60">
        <w:rPr>
          <w:rFonts w:ascii="Times New Roman" w:hAnsi="Times New Roman" w:cs="Times New Roman"/>
          <w:b/>
          <w:bCs/>
          <w:noProof/>
          <w:color w:val="1E487C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ASCPiccolon" style="width:36pt;height:36pt;visibility:visible">
            <v:imagedata r:id="rId4" o:title=""/>
          </v:shape>
        </w:pict>
      </w:r>
      <w:bookmarkStart w:id="0" w:name="_GoBack"/>
      <w:bookmarkEnd w:id="0"/>
    </w:p>
    <w:p w:rsidR="00124AE7" w:rsidRPr="00EB7EDC" w:rsidRDefault="00124AE7" w:rsidP="00EB7EDC">
      <w:pPr>
        <w:widowControl w:val="0"/>
        <w:autoSpaceDE w:val="0"/>
        <w:autoSpaceDN w:val="0"/>
        <w:adjustRightInd w:val="0"/>
        <w:spacing w:before="2" w:after="0" w:line="240" w:lineRule="auto"/>
        <w:ind w:left="720" w:right="1288" w:firstLine="720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>
        <w:rPr>
          <w:rFonts w:ascii="Times New Roman" w:hAnsi="Times New Roman" w:cs="Times New Roman"/>
          <w:i/>
          <w:iCs/>
          <w:color w:val="1E487C"/>
          <w:sz w:val="44"/>
          <w:szCs w:val="44"/>
        </w:rPr>
        <w:t xml:space="preserve">  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C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sz w:val="44"/>
          <w:szCs w:val="44"/>
        </w:rPr>
        <w:t>o</w:t>
      </w:r>
      <w:r w:rsidRPr="00EB7EDC">
        <w:rPr>
          <w:rFonts w:ascii="Times New Roman" w:hAnsi="Times New Roman" w:cs="Times New Roman"/>
          <w:i/>
          <w:iCs/>
          <w:color w:val="1E487C"/>
          <w:spacing w:val="-1"/>
          <w:sz w:val="44"/>
          <w:szCs w:val="44"/>
        </w:rPr>
        <w:t>m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sz w:val="44"/>
          <w:szCs w:val="44"/>
        </w:rPr>
        <w:t>i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t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sz w:val="44"/>
          <w:szCs w:val="44"/>
        </w:rPr>
        <w:t>a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to</w:t>
      </w:r>
      <w:r w:rsidRPr="00EB7EDC">
        <w:rPr>
          <w:rFonts w:ascii="Times New Roman" w:hAnsi="Times New Roman" w:cs="Times New Roman"/>
          <w:i/>
          <w:iCs/>
          <w:color w:val="1E487C"/>
          <w:spacing w:val="-14"/>
          <w:sz w:val="44"/>
          <w:szCs w:val="44"/>
        </w:rPr>
        <w:t xml:space="preserve"> 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sz w:val="44"/>
          <w:szCs w:val="44"/>
        </w:rPr>
        <w:t>P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r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sz w:val="44"/>
          <w:szCs w:val="44"/>
        </w:rPr>
        <w:t>ovin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c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sz w:val="44"/>
          <w:szCs w:val="44"/>
        </w:rPr>
        <w:t>ial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e</w:t>
      </w:r>
      <w:r w:rsidRPr="00EB7EDC">
        <w:rPr>
          <w:rFonts w:ascii="Times New Roman" w:hAnsi="Times New Roman" w:cs="Times New Roman"/>
          <w:i/>
          <w:iCs/>
          <w:color w:val="1E487C"/>
          <w:spacing w:val="-18"/>
          <w:sz w:val="44"/>
          <w:szCs w:val="44"/>
        </w:rPr>
        <w:t xml:space="preserve"> 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A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sz w:val="44"/>
          <w:szCs w:val="44"/>
        </w:rPr>
        <w:t>.S.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C.</w:t>
      </w:r>
      <w:r w:rsidRPr="00EB7EDC">
        <w:rPr>
          <w:rFonts w:ascii="Times New Roman" w:hAnsi="Times New Roman" w:cs="Times New Roman"/>
          <w:i/>
          <w:iCs/>
          <w:color w:val="1E487C"/>
          <w:spacing w:val="-12"/>
          <w:sz w:val="44"/>
          <w:szCs w:val="44"/>
        </w:rPr>
        <w:t xml:space="preserve"> 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sz w:val="44"/>
          <w:szCs w:val="44"/>
        </w:rPr>
        <w:t>d</w:t>
      </w:r>
      <w:r w:rsidRPr="00EB7EDC">
        <w:rPr>
          <w:rFonts w:ascii="Times New Roman" w:hAnsi="Times New Roman" w:cs="Times New Roman"/>
          <w:i/>
          <w:iCs/>
          <w:color w:val="1E487C"/>
          <w:sz w:val="44"/>
          <w:szCs w:val="44"/>
        </w:rPr>
        <w:t>i</w:t>
      </w:r>
      <w:r w:rsidRPr="00EB7EDC">
        <w:rPr>
          <w:rFonts w:ascii="Times New Roman" w:hAnsi="Times New Roman" w:cs="Times New Roman"/>
          <w:i/>
          <w:iCs/>
          <w:color w:val="1E487C"/>
          <w:spacing w:val="-2"/>
          <w:sz w:val="44"/>
          <w:szCs w:val="44"/>
        </w:rPr>
        <w:t xml:space="preserve"> </w:t>
      </w:r>
      <w:r w:rsidRPr="00EB7EDC">
        <w:rPr>
          <w:rFonts w:ascii="Times New Roman" w:hAnsi="Times New Roman" w:cs="Times New Roman"/>
          <w:i/>
          <w:iCs/>
          <w:color w:val="1E487C"/>
          <w:spacing w:val="1"/>
          <w:w w:val="99"/>
          <w:sz w:val="44"/>
          <w:szCs w:val="44"/>
        </w:rPr>
        <w:t>Fogg</w:t>
      </w:r>
      <w:r w:rsidRPr="00EB7EDC">
        <w:rPr>
          <w:rFonts w:ascii="Times New Roman" w:hAnsi="Times New Roman" w:cs="Times New Roman"/>
          <w:i/>
          <w:iCs/>
          <w:color w:val="1E487C"/>
          <w:spacing w:val="-2"/>
          <w:sz w:val="44"/>
          <w:szCs w:val="44"/>
        </w:rPr>
        <w:t>i</w:t>
      </w:r>
      <w:r w:rsidRPr="00EB7EDC">
        <w:rPr>
          <w:rFonts w:ascii="Times New Roman" w:hAnsi="Times New Roman" w:cs="Times New Roman"/>
          <w:i/>
          <w:iCs/>
          <w:color w:val="1E487C"/>
          <w:w w:val="99"/>
          <w:sz w:val="44"/>
          <w:szCs w:val="44"/>
        </w:rPr>
        <w:t>a</w:t>
      </w:r>
    </w:p>
    <w:p w:rsidR="00124AE7" w:rsidRDefault="00124A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after="0" w:line="240" w:lineRule="auto"/>
        <w:ind w:left="4328" w:right="392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</w:t>
      </w:r>
      <w:r>
        <w:rPr>
          <w:rFonts w:ascii="Times New Roman" w:hAnsi="Times New Roman" w:cs="Times New Roman"/>
          <w:color w:val="000000"/>
          <w:spacing w:val="-2"/>
        </w:rPr>
        <w:t>gg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a, 6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z</w:t>
      </w:r>
      <w:r>
        <w:rPr>
          <w:rFonts w:ascii="Times New Roman" w:hAnsi="Times New Roman" w:cs="Times New Roman"/>
          <w:color w:val="000000"/>
        </w:rPr>
        <w:t>o 2015</w:t>
      </w:r>
    </w:p>
    <w:p w:rsidR="00124AE7" w:rsidRDefault="00124AE7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after="0" w:line="240" w:lineRule="auto"/>
        <w:ind w:left="2051" w:right="1646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NV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CA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A</w:t>
      </w:r>
      <w:r>
        <w:rPr>
          <w:rFonts w:ascii="Times New Roman" w:hAnsi="Times New Roman" w:cs="Times New Roman"/>
          <w:b/>
          <w:bCs/>
          <w:color w:val="000000"/>
        </w:rPr>
        <w:t>SS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2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LE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NC</w:t>
      </w:r>
      <w:r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AL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A</w:t>
      </w:r>
      <w:r>
        <w:rPr>
          <w:rFonts w:ascii="Times New Roman" w:hAnsi="Times New Roman" w:cs="Times New Roman"/>
          <w:b/>
          <w:bCs/>
          <w:color w:val="000000"/>
        </w:rPr>
        <w:t>.S.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. F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GG</w:t>
      </w:r>
      <w:r>
        <w:rPr>
          <w:rFonts w:ascii="Times New Roman" w:hAnsi="Times New Roman" w:cs="Times New Roman"/>
          <w:b/>
          <w:bCs/>
          <w:color w:val="000000"/>
        </w:rPr>
        <w:t>IA</w:t>
      </w:r>
    </w:p>
    <w:p w:rsidR="00124AE7" w:rsidRDefault="00124AE7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 w:cs="Times New Roman"/>
          <w:color w:val="000000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after="0" w:line="240" w:lineRule="auto"/>
        <w:ind w:left="2639" w:right="223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o  “</w:t>
      </w:r>
      <w:r>
        <w:rPr>
          <w:rFonts w:ascii="Times New Roman" w:hAnsi="Times New Roman" w:cs="Times New Roman"/>
          <w:color w:val="000000"/>
          <w:spacing w:val="-3"/>
        </w:rPr>
        <w:t>C.O.N.I.</w:t>
      </w:r>
      <w:r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Michele Nazzaro, </w:t>
      </w:r>
      <w:r>
        <w:rPr>
          <w:rFonts w:ascii="Times New Roman" w:hAnsi="Times New Roman" w:cs="Times New Roman"/>
          <w:color w:val="000000"/>
          <w:spacing w:val="-2"/>
        </w:rPr>
        <w:t>9</w: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og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a</w:t>
      </w:r>
    </w:p>
    <w:p w:rsidR="00124AE7" w:rsidRDefault="00124AE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465" w:lineRule="auto"/>
        <w:ind w:left="4058" w:right="20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ss.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SC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nc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OGG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.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S.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Pu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che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.S.C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465" w:lineRule="auto"/>
        <w:ind w:left="4058" w:right="20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>Inviato per Posta Elettronica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7" w:after="0" w:line="249" w:lineRule="exact"/>
        <w:ind w:left="4058" w:right="17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pacing w:val="2"/>
          <w:position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1"/>
          <w:position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4"/>
          <w:position w:val="-1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</w:rPr>
        <w:t>it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-1"/>
          <w:position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-1"/>
          <w:position w:val="-1"/>
          <w:sz w:val="20"/>
          <w:szCs w:val="20"/>
        </w:rPr>
        <w:t>w</w:t>
      </w:r>
      <w:r w:rsidRPr="00EB7EDC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b </w:t>
      </w:r>
      <w:r w:rsidRPr="00EB7EDC">
        <w:rPr>
          <w:rFonts w:ascii="Times New Roman" w:hAnsi="Times New Roman" w:cs="Times New Roman"/>
          <w:color w:val="000000"/>
          <w:spacing w:val="-1"/>
          <w:position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>SC</w:t>
      </w:r>
      <w:r w:rsidRPr="00EB7EDC">
        <w:rPr>
          <w:rFonts w:ascii="Times New Roman" w:hAnsi="Times New Roman" w:cs="Times New Roman"/>
          <w:color w:val="000000"/>
          <w:spacing w:val="-1"/>
          <w:position w:val="-1"/>
          <w:sz w:val="20"/>
          <w:szCs w:val="20"/>
        </w:rPr>
        <w:t xml:space="preserve"> N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>on</w:t>
      </w:r>
      <w:r w:rsidRPr="00EB7EDC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e </w:t>
      </w:r>
      <w:hyperlink r:id="rId5" w:history="1">
        <w:r w:rsidRPr="00EB7EDC">
          <w:rPr>
            <w:rFonts w:ascii="Times New Roman" w:hAnsi="Times New Roman" w:cs="Times New Roman"/>
            <w:color w:val="0000FF"/>
            <w:spacing w:val="-1"/>
            <w:position w:val="-1"/>
            <w:sz w:val="20"/>
            <w:szCs w:val="20"/>
            <w:u w:val="single"/>
          </w:rPr>
          <w:t>www</w:t>
        </w:r>
        <w:r w:rsidRPr="00EB7EDC">
          <w:rPr>
            <w:rFonts w:ascii="Times New Roman" w:hAnsi="Times New Roman" w:cs="Times New Roman"/>
            <w:color w:val="0000FF"/>
            <w:position w:val="-1"/>
            <w:sz w:val="20"/>
            <w:szCs w:val="20"/>
            <w:u w:val="single"/>
          </w:rPr>
          <w:t>.a</w:t>
        </w:r>
        <w:r w:rsidRPr="00EB7EDC">
          <w:rPr>
            <w:rFonts w:ascii="Times New Roman" w:hAnsi="Times New Roman" w:cs="Times New Roman"/>
            <w:color w:val="0000FF"/>
            <w:spacing w:val="-2"/>
            <w:position w:val="-1"/>
            <w:sz w:val="20"/>
            <w:szCs w:val="20"/>
            <w:u w:val="single"/>
          </w:rPr>
          <w:t>s</w:t>
        </w:r>
        <w:r w:rsidRPr="00EB7EDC">
          <w:rPr>
            <w:rFonts w:ascii="Times New Roman" w:hAnsi="Times New Roman" w:cs="Times New Roman"/>
            <w:color w:val="0000FF"/>
            <w:position w:val="-1"/>
            <w:sz w:val="20"/>
            <w:szCs w:val="20"/>
            <w:u w:val="single"/>
          </w:rPr>
          <w:t>csp</w:t>
        </w:r>
        <w:r w:rsidRPr="00EB7EDC">
          <w:rPr>
            <w:rFonts w:ascii="Times New Roman" w:hAnsi="Times New Roman" w:cs="Times New Roman"/>
            <w:color w:val="0000FF"/>
            <w:spacing w:val="-2"/>
            <w:position w:val="-1"/>
            <w:sz w:val="20"/>
            <w:szCs w:val="20"/>
            <w:u w:val="single"/>
          </w:rPr>
          <w:t>o</w:t>
        </w:r>
        <w:r w:rsidRPr="00EB7EDC">
          <w:rPr>
            <w:rFonts w:ascii="Times New Roman" w:hAnsi="Times New Roman" w:cs="Times New Roman"/>
            <w:color w:val="0000FF"/>
            <w:spacing w:val="1"/>
            <w:position w:val="-1"/>
            <w:sz w:val="20"/>
            <w:szCs w:val="20"/>
            <w:u w:val="single"/>
          </w:rPr>
          <w:t>rt</w:t>
        </w:r>
        <w:r w:rsidRPr="00EB7EDC">
          <w:rPr>
            <w:rFonts w:ascii="Times New Roman" w:hAnsi="Times New Roman" w:cs="Times New Roman"/>
            <w:color w:val="0000FF"/>
            <w:spacing w:val="-2"/>
            <w:position w:val="-1"/>
            <w:sz w:val="20"/>
            <w:szCs w:val="20"/>
            <w:u w:val="single"/>
          </w:rPr>
          <w:t>.</w:t>
        </w:r>
        <w:r w:rsidRPr="00EB7EDC">
          <w:rPr>
            <w:rFonts w:ascii="Times New Roman" w:hAnsi="Times New Roman" w:cs="Times New Roman"/>
            <w:color w:val="0000FF"/>
            <w:spacing w:val="1"/>
            <w:position w:val="-1"/>
            <w:sz w:val="20"/>
            <w:szCs w:val="20"/>
            <w:u w:val="single"/>
          </w:rPr>
          <w:t>i</w:t>
        </w:r>
        <w:r w:rsidRPr="00EB7EDC">
          <w:rPr>
            <w:rFonts w:ascii="Times New Roman" w:hAnsi="Times New Roman" w:cs="Times New Roman"/>
            <w:color w:val="0000FF"/>
            <w:position w:val="-1"/>
            <w:sz w:val="20"/>
            <w:szCs w:val="20"/>
            <w:u w:val="single"/>
          </w:rPr>
          <w:t>t</w:t>
        </w:r>
      </w:hyperlink>
    </w:p>
    <w:p w:rsidR="00124AE7" w:rsidRPr="00EB7EDC" w:rsidRDefault="00124AE7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before="5" w:after="0" w:line="290" w:lineRule="exact"/>
        <w:ind w:left="513" w:right="66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:</w:t>
      </w:r>
      <w:r w:rsidRPr="00EB7EDC">
        <w:rPr>
          <w:rFonts w:ascii="Times New Roman" w:hAnsi="Times New Roman" w:cs="Times New Roman"/>
          <w:color w:val="000000"/>
          <w:spacing w:val="-43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on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oca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one</w:t>
      </w:r>
      <w:r w:rsidRPr="00EB7EDC">
        <w:rPr>
          <w:rFonts w:ascii="Times New Roman" w:hAnsi="Times New Roman" w:cs="Times New Roman"/>
          <w:color w:val="000000"/>
          <w:spacing w:val="-43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.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S.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  <w:r w:rsidRPr="00EB7EDC">
        <w:rPr>
          <w:rFonts w:ascii="Times New Roman" w:hAnsi="Times New Roman" w:cs="Times New Roman"/>
          <w:color w:val="000000"/>
          <w:spacing w:val="-43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di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42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OG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G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pacing w:val="-42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42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di</w:t>
      </w:r>
      <w:r w:rsidRPr="00EB7EDC">
        <w:rPr>
          <w:rFonts w:ascii="Times New Roman" w:hAnsi="Times New Roman" w:cs="Times New Roman"/>
          <w:color w:val="000000"/>
          <w:spacing w:val="-42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42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sse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b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ea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43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nc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e</w:t>
      </w:r>
      <w:r w:rsidRPr="00EB7EDC">
        <w:rPr>
          <w:rFonts w:ascii="Times New Roman" w:hAnsi="Times New Roman" w:cs="Times New Roman"/>
          <w:color w:val="000000"/>
          <w:spacing w:val="-43"/>
          <w:sz w:val="20"/>
          <w:szCs w:val="20"/>
          <w:u w:val="single"/>
        </w:rPr>
        <w:t xml:space="preserve">    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Or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d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r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pacing w:val="-43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annu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e</w:t>
      </w:r>
      <w:r w:rsidRPr="00EB7EDC">
        <w:rPr>
          <w:rFonts w:ascii="Times New Roman" w:hAnsi="Times New Roman" w:cs="Times New Roman"/>
          <w:color w:val="000000"/>
          <w:spacing w:val="-43"/>
          <w:sz w:val="20"/>
          <w:szCs w:val="20"/>
          <w:u w:val="single"/>
        </w:rPr>
        <w:t xml:space="preserve">   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p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r</w:t>
      </w:r>
      <w:r w:rsidRPr="00EB7EDC">
        <w:rPr>
          <w:rFonts w:ascii="Times New Roman" w:hAnsi="Times New Roman" w:cs="Times New Roman"/>
          <w:color w:val="000000"/>
          <w:spacing w:val="-42"/>
          <w:sz w:val="20"/>
          <w:szCs w:val="20"/>
          <w:u w:val="single"/>
        </w:rPr>
        <w:t xml:space="preserve">         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l’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pp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one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en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d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co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-57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fi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r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o</w:t>
      </w:r>
      <w:r w:rsidRPr="00EB7EDC">
        <w:rPr>
          <w:rFonts w:ascii="Times New Roman" w:hAnsi="Times New Roman" w:cs="Times New Roman"/>
          <w:color w:val="000000"/>
          <w:spacing w:val="-55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on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s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un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  <w:u w:val="single"/>
        </w:rPr>
        <w:t>ti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o  </w:t>
      </w:r>
      <w:r w:rsidRPr="00EB7EDC">
        <w:rPr>
          <w:rFonts w:ascii="Times New Roman" w:hAnsi="Times New Roman" w:cs="Times New Roman"/>
          <w:color w:val="000000"/>
          <w:spacing w:val="-55"/>
          <w:sz w:val="20"/>
          <w:szCs w:val="20"/>
          <w:u w:val="single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an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  <w:u w:val="single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-55"/>
          <w:sz w:val="20"/>
          <w:szCs w:val="20"/>
          <w:u w:val="single"/>
        </w:rPr>
        <w:t xml:space="preserve">    </w:t>
      </w:r>
      <w:r w:rsidRPr="00EB7EDC">
        <w:rPr>
          <w:rFonts w:ascii="Times New Roman" w:hAnsi="Times New Roman" w:cs="Times New Roman"/>
          <w:color w:val="000000"/>
          <w:sz w:val="20"/>
          <w:szCs w:val="20"/>
          <w:u w:val="single"/>
        </w:rPr>
        <w:t>2014.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tabs>
          <w:tab w:val="left" w:pos="7100"/>
        </w:tabs>
        <w:autoSpaceDE w:val="0"/>
        <w:autoSpaceDN w:val="0"/>
        <w:adjustRightInd w:val="0"/>
        <w:spacing w:before="32" w:after="0"/>
        <w:ind w:left="513" w:right="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LE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SC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di</w:t>
      </w:r>
      <w:r w:rsidRPr="00EB7EDC">
        <w:rPr>
          <w:rFonts w:ascii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lt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si</w:t>
      </w:r>
      <w:r w:rsidRPr="00EB7EDC">
        <w:rPr>
          <w:rFonts w:ascii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28   FE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BBR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2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015,   ha</w:t>
      </w:r>
      <w:r w:rsidRPr="00EB7EDC">
        <w:rPr>
          <w:rFonts w:ascii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anda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al 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EB7EDC">
        <w:rPr>
          <w:rFonts w:ascii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IA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EB7EDC">
        <w:rPr>
          <w:rFonts w:ascii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di </w:t>
      </w:r>
      <w:r w:rsidRPr="00EB7EDC">
        <w:rPr>
          <w:rFonts w:ascii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nd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EB7EDC">
        <w:rPr>
          <w:rFonts w:ascii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l’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se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ea </w:t>
      </w:r>
      <w:r w:rsidRPr="00EB7EDC">
        <w:rPr>
          <w:rFonts w:ascii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LE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 w:rsidRPr="00EB7EDC">
        <w:rPr>
          <w:rFonts w:ascii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EB7EDC">
        <w:rPr>
          <w:rFonts w:ascii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l </w:t>
      </w:r>
      <w:r w:rsidRPr="00EB7EDC">
        <w:rPr>
          <w:rFonts w:ascii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 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nc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Fo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a, co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 dal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Sta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an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 con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oca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’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sse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ea 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LE 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ann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u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r </w:t>
      </w:r>
      <w:r w:rsidRPr="00EB7EDC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’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app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one </w:t>
      </w:r>
      <w:r w:rsidRPr="00EB7EDC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con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un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fi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anno 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2014, 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l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31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201</w:t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/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esso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“</w:t>
      </w:r>
      <w:r>
        <w:rPr>
          <w:rFonts w:ascii="Times New Roman" w:hAnsi="Times New Roman" w:cs="Times New Roman"/>
          <w:color w:val="000000"/>
          <w:sz w:val="20"/>
          <w:szCs w:val="20"/>
        </w:rPr>
        <w:t>C.O.N.I.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”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Michele Nazzaro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Fo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a,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15.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0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e, qua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f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se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nu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o,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econ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oca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one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8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0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n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uen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737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OR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EL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728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513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>• Le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del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b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mm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52" w:lineRule="exact"/>
        <w:ind w:left="513" w:right="72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>•</w:t>
      </w:r>
      <w:r w:rsidRPr="00EB7EDC">
        <w:rPr>
          <w:rFonts w:ascii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be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one</w:t>
      </w:r>
      <w:r w:rsidRPr="00EB7EDC">
        <w:rPr>
          <w:rFonts w:ascii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su</w:t>
      </w:r>
      <w:r w:rsidRPr="00EB7EDC"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ua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si</w:t>
      </w:r>
      <w:r w:rsidRPr="00EB7EDC">
        <w:rPr>
          <w:rFonts w:ascii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ese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one</w:t>
      </w:r>
      <w:r w:rsidRPr="00EB7EDC">
        <w:rPr>
          <w:rFonts w:ascii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ca</w:t>
      </w:r>
      <w:r w:rsidRPr="00EB7EDC"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/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ad</w:t>
      </w:r>
      <w:r w:rsidRPr="00EB7EDC"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as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 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zz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524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es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l’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sse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37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onsu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 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nan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 anno 2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0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 ;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791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ed 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1" w:lineRule="auto"/>
        <w:ind w:left="513" w:right="71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>•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ni</w:t>
      </w:r>
      <w:r w:rsidRPr="00EB7EDC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app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es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di</w:t>
      </w:r>
      <w:r w:rsidRPr="00EB7EDC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à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/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sso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ha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ad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un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u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ò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ass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UN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a,</w:t>
      </w:r>
      <w:r w:rsidRPr="00EB7ED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 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 d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1" w:lineRule="auto"/>
        <w:ind w:left="513" w:right="67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>•</w:t>
      </w:r>
      <w:r w:rsidRPr="00EB7EDC">
        <w:rPr>
          <w:rFonts w:ascii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La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ca</w:t>
      </w:r>
      <w:r w:rsidRPr="00EB7EDC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si</w:t>
      </w:r>
      <w:r w:rsidRPr="00EB7EDC">
        <w:rPr>
          <w:rFonts w:ascii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ed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à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dei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’A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sse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ea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per</w:t>
      </w:r>
      <w:r w:rsidRPr="00EB7EDC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es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 con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di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o.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754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3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:rsidR="00124AE7" w:rsidRPr="00EB7EDC" w:rsidRDefault="00124AE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3531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RANC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ES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RO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</w:p>
    <w:p w:rsidR="00124AE7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353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es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d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en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c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EB7EDC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SC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EB7EDC">
        <w:rPr>
          <w:rFonts w:ascii="Times New Roman" w:hAnsi="Times New Roman" w:cs="Times New Roman"/>
          <w:color w:val="000000"/>
          <w:spacing w:val="-1"/>
          <w:sz w:val="20"/>
          <w:szCs w:val="20"/>
        </w:rPr>
        <w:t>OG</w:t>
      </w:r>
      <w:r w:rsidRPr="00EB7EDC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B7EDC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EB7EDC">
        <w:rPr>
          <w:rFonts w:ascii="Times New Roman" w:hAnsi="Times New Roman" w:cs="Times New Roman"/>
          <w:color w:val="000000"/>
          <w:sz w:val="20"/>
          <w:szCs w:val="20"/>
        </w:rPr>
        <w:t>A</w:t>
      </w:r>
    </w:p>
    <w:p w:rsidR="00124AE7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353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Pr="00EB7EDC" w:rsidRDefault="00124AE7">
      <w:pPr>
        <w:widowControl w:val="0"/>
        <w:autoSpaceDE w:val="0"/>
        <w:autoSpaceDN w:val="0"/>
        <w:adjustRightInd w:val="0"/>
        <w:spacing w:after="0" w:line="240" w:lineRule="auto"/>
        <w:ind w:left="513" w:right="353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  <w:color w:val="000000"/>
        </w:rPr>
      </w:pPr>
    </w:p>
    <w:p w:rsidR="00124AE7" w:rsidRDefault="00124AE7">
      <w:pPr>
        <w:widowControl w:val="0"/>
        <w:autoSpaceDE w:val="0"/>
        <w:autoSpaceDN w:val="0"/>
        <w:adjustRightInd w:val="0"/>
        <w:spacing w:after="0" w:line="240" w:lineRule="auto"/>
        <w:ind w:left="513"/>
        <w:rPr>
          <w:rFonts w:ascii="Times New Roman" w:hAnsi="Times New Roman" w:cs="Times New Roman"/>
          <w:color w:val="000000"/>
          <w:sz w:val="20"/>
          <w:szCs w:val="20"/>
        </w:rPr>
      </w:pPr>
      <w:r w:rsidRPr="00675C60">
        <w:rPr>
          <w:rFonts w:ascii="Times New Roman" w:hAnsi="Times New Roman" w:cs="Times New Roman"/>
          <w:noProof/>
          <w:color w:val="000000"/>
        </w:rPr>
        <w:pict>
          <v:shape id="Immagine 2" o:spid="_x0000_i1026" type="#_x0000_t75" style="width:459pt;height:45.75pt;visibility:visible">
            <v:imagedata r:id="rId6" o:title=""/>
          </v:shape>
        </w:pict>
      </w:r>
    </w:p>
    <w:p w:rsidR="00124AE7" w:rsidRDefault="00124AE7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  <w:color w:val="000000"/>
        </w:rPr>
      </w:pPr>
    </w:p>
    <w:sectPr w:rsidR="00124AE7" w:rsidSect="00542256">
      <w:type w:val="continuous"/>
      <w:pgSz w:w="11900" w:h="16840"/>
      <w:pgMar w:top="320" w:right="1020" w:bottom="280" w:left="6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D0C"/>
    <w:rsid w:val="00124AE7"/>
    <w:rsid w:val="0028131C"/>
    <w:rsid w:val="002B74C5"/>
    <w:rsid w:val="003440D6"/>
    <w:rsid w:val="003F73F0"/>
    <w:rsid w:val="00542256"/>
    <w:rsid w:val="00675C60"/>
    <w:rsid w:val="0071568B"/>
    <w:rsid w:val="00736EE0"/>
    <w:rsid w:val="00970D0C"/>
    <w:rsid w:val="00A66116"/>
    <w:rsid w:val="00BE6E35"/>
    <w:rsid w:val="00EB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5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scsport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287</Words>
  <Characters>1642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Convocazione Assemblea_ASC013 Foggiax.doc</dc:title>
  <dc:subject/>
  <dc:creator>user</dc:creator>
  <cp:keywords/>
  <dc:description>Il documento è stato creato da {applicationname}, versione: {version}</dc:description>
  <cp:lastModifiedBy> </cp:lastModifiedBy>
  <cp:revision>2</cp:revision>
  <cp:lastPrinted>2015-03-20T16:01:00Z</cp:lastPrinted>
  <dcterms:created xsi:type="dcterms:W3CDTF">2015-03-23T16:08:00Z</dcterms:created>
  <dcterms:modified xsi:type="dcterms:W3CDTF">2015-03-23T16:08:00Z</dcterms:modified>
</cp:coreProperties>
</file>